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685F" w14:textId="77777777" w:rsidR="00FE067E" w:rsidRDefault="00CD36CF" w:rsidP="00EF6030">
      <w:pPr>
        <w:pStyle w:val="TitlePageOrigin"/>
      </w:pPr>
      <w:r>
        <w:t>WEST virginia legislature</w:t>
      </w:r>
    </w:p>
    <w:p w14:paraId="272CC9F9" w14:textId="77777777" w:rsidR="00CD36CF" w:rsidRDefault="00CD36CF" w:rsidP="00EF6030">
      <w:pPr>
        <w:pStyle w:val="TitlePageSession"/>
      </w:pPr>
      <w:r>
        <w:t>20</w:t>
      </w:r>
      <w:r w:rsidR="006565E8">
        <w:t>2</w:t>
      </w:r>
      <w:r w:rsidR="00AE27A7">
        <w:t>5</w:t>
      </w:r>
      <w:r>
        <w:t xml:space="preserve"> regular session</w:t>
      </w:r>
    </w:p>
    <w:p w14:paraId="7C4D178A" w14:textId="77777777" w:rsidR="00CD36CF" w:rsidRDefault="002D2616" w:rsidP="00EF6030">
      <w:pPr>
        <w:pStyle w:val="TitlePageBillPrefix"/>
      </w:pPr>
      <w:sdt>
        <w:sdtPr>
          <w:tag w:val="IntroDate"/>
          <w:id w:val="-1236936958"/>
          <w:placeholder>
            <w:docPart w:val="EC9EFB0D1DEA4B17BF6FDB2FE66E12A5"/>
          </w:placeholder>
          <w:text/>
        </w:sdtPr>
        <w:sdtEndPr/>
        <w:sdtContent>
          <w:r w:rsidR="00AC3B58">
            <w:t>Committee Substitute</w:t>
          </w:r>
        </w:sdtContent>
      </w:sdt>
    </w:p>
    <w:p w14:paraId="348D1147" w14:textId="77777777" w:rsidR="00AC3B58" w:rsidRPr="00AC3B58" w:rsidRDefault="00AC3B58" w:rsidP="00EF6030">
      <w:pPr>
        <w:pStyle w:val="TitlePageBillPrefix"/>
      </w:pPr>
      <w:r>
        <w:t>for</w:t>
      </w:r>
    </w:p>
    <w:p w14:paraId="22DCAC48" w14:textId="77777777" w:rsidR="00CD36CF" w:rsidRDefault="002D2616" w:rsidP="00EF6030">
      <w:pPr>
        <w:pStyle w:val="BillNumber"/>
      </w:pPr>
      <w:sdt>
        <w:sdtPr>
          <w:tag w:val="Chamber"/>
          <w:id w:val="893011969"/>
          <w:lock w:val="sdtLocked"/>
          <w:placeholder>
            <w:docPart w:val="E9103004C99F433BAF9ACF65301B4EC0"/>
          </w:placeholder>
          <w:dropDownList>
            <w:listItem w:displayText="House" w:value="House"/>
            <w:listItem w:displayText="Senate" w:value="Senate"/>
          </w:dropDownList>
        </w:sdtPr>
        <w:sdtEndPr/>
        <w:sdtContent>
          <w:r w:rsidR="00102A02">
            <w:t>Senate</w:t>
          </w:r>
        </w:sdtContent>
      </w:sdt>
      <w:r w:rsidR="00303684">
        <w:t xml:space="preserve"> </w:t>
      </w:r>
      <w:r w:rsidR="00CD36CF">
        <w:t xml:space="preserve">Bill </w:t>
      </w:r>
      <w:sdt>
        <w:sdtPr>
          <w:tag w:val="BNum"/>
          <w:id w:val="1645317809"/>
          <w:lock w:val="sdtLocked"/>
          <w:placeholder>
            <w:docPart w:val="16EC3551B98045B39844259032664898"/>
          </w:placeholder>
          <w:text/>
        </w:sdtPr>
        <w:sdtEndPr/>
        <w:sdtContent>
          <w:r w:rsidR="00102A02" w:rsidRPr="00102A02">
            <w:t>173</w:t>
          </w:r>
        </w:sdtContent>
      </w:sdt>
    </w:p>
    <w:p w14:paraId="06CA17AF" w14:textId="77777777" w:rsidR="00102A02" w:rsidRDefault="00102A02" w:rsidP="00EF6030">
      <w:pPr>
        <w:pStyle w:val="References"/>
        <w:rPr>
          <w:smallCaps/>
        </w:rPr>
      </w:pPr>
      <w:r>
        <w:rPr>
          <w:smallCaps/>
        </w:rPr>
        <w:t>By Senator Chapman</w:t>
      </w:r>
    </w:p>
    <w:p w14:paraId="11FB39AB" w14:textId="297557A0" w:rsidR="00102A02" w:rsidRDefault="00CD36CF" w:rsidP="00EF6030">
      <w:pPr>
        <w:pStyle w:val="References"/>
      </w:pPr>
      <w:r>
        <w:t>[</w:t>
      </w:r>
      <w:r w:rsidR="00EC1FC5">
        <w:t>R</w:t>
      </w:r>
      <w:r w:rsidR="00002112">
        <w:t xml:space="preserve">eported </w:t>
      </w:r>
      <w:sdt>
        <w:sdtPr>
          <w:id w:val="-32107996"/>
          <w:placeholder>
            <w:docPart w:val="1AF87FF871FF476D921287E86EC51A08"/>
          </w:placeholder>
          <w:text/>
        </w:sdtPr>
        <w:sdtEndPr/>
        <w:sdtContent>
          <w:r w:rsidR="006355B9">
            <w:t>February 19, 2025</w:t>
          </w:r>
        </w:sdtContent>
      </w:sdt>
      <w:r w:rsidR="00EC1FC5">
        <w:t xml:space="preserve">, from the Committee on </w:t>
      </w:r>
      <w:sdt>
        <w:sdtPr>
          <w:tag w:val="References"/>
          <w:id w:val="-1043047873"/>
          <w:placeholder>
            <w:docPart w:val="10906C7583304B4993C9AD6EB96CD28F"/>
          </w:placeholder>
          <w:text w:multiLine="1"/>
        </w:sdtPr>
        <w:sdtEndPr/>
        <w:sdtContent>
          <w:r w:rsidR="006355B9">
            <w:t>Health and Human Resources</w:t>
          </w:r>
        </w:sdtContent>
      </w:sdt>
      <w:r>
        <w:t>]</w:t>
      </w:r>
    </w:p>
    <w:p w14:paraId="6DE00539" w14:textId="77777777" w:rsidR="00102A02" w:rsidRDefault="00102A02" w:rsidP="00102A02">
      <w:pPr>
        <w:pStyle w:val="TitlePageOrigin"/>
      </w:pPr>
    </w:p>
    <w:p w14:paraId="46354D13" w14:textId="77777777" w:rsidR="00102A02" w:rsidRPr="00053906" w:rsidRDefault="00102A02" w:rsidP="00102A02">
      <w:pPr>
        <w:pStyle w:val="TitlePageOrigin"/>
        <w:rPr>
          <w:color w:val="auto"/>
        </w:rPr>
      </w:pPr>
    </w:p>
    <w:p w14:paraId="05DAA500" w14:textId="4A49B56F" w:rsidR="00102A02" w:rsidRPr="00053906" w:rsidRDefault="00102A02" w:rsidP="00102A02">
      <w:pPr>
        <w:pStyle w:val="TitleSection"/>
        <w:rPr>
          <w:color w:val="auto"/>
        </w:rPr>
      </w:pPr>
      <w:r w:rsidRPr="00053906">
        <w:rPr>
          <w:color w:val="auto"/>
        </w:rPr>
        <w:lastRenderedPageBreak/>
        <w:t xml:space="preserve">A BILL to amend the Code of West Virginia, 1931, as amended, by adding a new section, designated §16-6-26, relating to </w:t>
      </w:r>
      <w:r w:rsidR="00903104">
        <w:rPr>
          <w:color w:val="auto"/>
        </w:rPr>
        <w:t>permitting</w:t>
      </w:r>
      <w:r w:rsidRPr="00053906">
        <w:rPr>
          <w:color w:val="auto"/>
        </w:rPr>
        <w:t xml:space="preserve"> hotels and public lodging establishments to provide human trafficking awareness training to employees; </w:t>
      </w:r>
      <w:r w:rsidR="005A1083">
        <w:rPr>
          <w:color w:val="auto"/>
        </w:rPr>
        <w:t>establishing permissive</w:t>
      </w:r>
      <w:r w:rsidRPr="00053906">
        <w:rPr>
          <w:color w:val="auto"/>
        </w:rPr>
        <w:t xml:space="preserve"> annual training; </w:t>
      </w:r>
      <w:r w:rsidR="009560CD">
        <w:rPr>
          <w:color w:val="auto"/>
        </w:rPr>
        <w:t xml:space="preserve">establishing reporting procedures; </w:t>
      </w:r>
      <w:r w:rsidRPr="00053906">
        <w:rPr>
          <w:color w:val="auto"/>
        </w:rPr>
        <w:t>providing that no private cause of action is created; and authorizing rulemaking.</w:t>
      </w:r>
    </w:p>
    <w:p w14:paraId="2FF8B556" w14:textId="77777777" w:rsidR="00102A02" w:rsidRPr="00053906" w:rsidRDefault="00102A02" w:rsidP="00102A02">
      <w:pPr>
        <w:pStyle w:val="EnactingClause"/>
        <w:rPr>
          <w:color w:val="auto"/>
        </w:rPr>
      </w:pPr>
      <w:r w:rsidRPr="00053906">
        <w:rPr>
          <w:color w:val="auto"/>
        </w:rPr>
        <w:t>Be it enacted by the Legislature of West Virginia:</w:t>
      </w:r>
    </w:p>
    <w:p w14:paraId="735170E4" w14:textId="77777777" w:rsidR="00102A02" w:rsidRPr="00053906" w:rsidRDefault="00102A02" w:rsidP="00102A02">
      <w:pPr>
        <w:pStyle w:val="EnactingClause"/>
        <w:rPr>
          <w:color w:val="auto"/>
        </w:rPr>
        <w:sectPr w:rsidR="00102A02" w:rsidRPr="00053906" w:rsidSect="00102A0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64D411" w14:textId="77777777" w:rsidR="00102A02" w:rsidRPr="00053906" w:rsidRDefault="00102A02" w:rsidP="00102A02">
      <w:pPr>
        <w:pStyle w:val="ArticleHeading"/>
        <w:rPr>
          <w:color w:val="auto"/>
        </w:rPr>
        <w:sectPr w:rsidR="00102A02" w:rsidRPr="00053906" w:rsidSect="00102A02">
          <w:type w:val="continuous"/>
          <w:pgSz w:w="12240" w:h="15840" w:code="1"/>
          <w:pgMar w:top="1440" w:right="1440" w:bottom="1440" w:left="1440" w:header="720" w:footer="720" w:gutter="0"/>
          <w:lnNumType w:countBy="1" w:restart="newSection"/>
          <w:cols w:space="720"/>
          <w:titlePg/>
          <w:docGrid w:linePitch="360"/>
        </w:sectPr>
      </w:pPr>
      <w:r w:rsidRPr="00053906">
        <w:rPr>
          <w:color w:val="auto"/>
        </w:rPr>
        <w:t>ARTICLE 6. HOTELS AND RESTAURANTS.</w:t>
      </w:r>
    </w:p>
    <w:p w14:paraId="35283FC2" w14:textId="11124595" w:rsidR="00102A02" w:rsidRPr="00053906" w:rsidRDefault="00102A02" w:rsidP="00102A02">
      <w:pPr>
        <w:pStyle w:val="SectionHeading"/>
        <w:rPr>
          <w:color w:val="auto"/>
          <w:u w:val="single"/>
        </w:rPr>
        <w:sectPr w:rsidR="00102A02" w:rsidRPr="00053906" w:rsidSect="00102A02">
          <w:type w:val="continuous"/>
          <w:pgSz w:w="12240" w:h="15840" w:code="1"/>
          <w:pgMar w:top="1440" w:right="1440" w:bottom="1440" w:left="1440" w:header="720" w:footer="720" w:gutter="0"/>
          <w:lnNumType w:countBy="1" w:restart="newSection"/>
          <w:cols w:space="720"/>
          <w:titlePg/>
          <w:docGrid w:linePitch="360"/>
        </w:sectPr>
      </w:pPr>
      <w:r w:rsidRPr="00053906">
        <w:rPr>
          <w:color w:val="auto"/>
          <w:u w:val="single"/>
        </w:rPr>
        <w:t>§16-6-26. Human trafficking awareness training and policies for employees of hotels and public lodging establishments; rulemaking.</w:t>
      </w:r>
    </w:p>
    <w:p w14:paraId="6422B610" w14:textId="2680D553" w:rsidR="00102A02" w:rsidRPr="00053906" w:rsidRDefault="00102A02" w:rsidP="00102A02">
      <w:pPr>
        <w:pStyle w:val="SectionBody"/>
        <w:rPr>
          <w:color w:val="auto"/>
          <w:u w:val="single"/>
        </w:rPr>
      </w:pPr>
      <w:r w:rsidRPr="00053906">
        <w:rPr>
          <w:color w:val="auto"/>
          <w:u w:val="single"/>
        </w:rPr>
        <w:t xml:space="preserve">(a) A hotel or public lodging establishment </w:t>
      </w:r>
      <w:r w:rsidR="00114E8B">
        <w:rPr>
          <w:color w:val="auto"/>
          <w:u w:val="single"/>
        </w:rPr>
        <w:t>may</w:t>
      </w:r>
      <w:r w:rsidRPr="00053906">
        <w:rPr>
          <w:color w:val="auto"/>
          <w:u w:val="single"/>
        </w:rPr>
        <w:t>:</w:t>
      </w:r>
    </w:p>
    <w:p w14:paraId="22AF73AF" w14:textId="283CAF1C" w:rsidR="00102A02" w:rsidRPr="00053906" w:rsidRDefault="00102A02" w:rsidP="00102A02">
      <w:pPr>
        <w:pStyle w:val="SectionBody"/>
        <w:rPr>
          <w:color w:val="auto"/>
          <w:u w:val="single"/>
        </w:rPr>
      </w:pPr>
      <w:r w:rsidRPr="00053906">
        <w:rPr>
          <w:color w:val="auto"/>
          <w:u w:val="single"/>
        </w:rPr>
        <w:t xml:space="preserve">(1) Provide annual training regarding human trafficking awareness to employees of the establishment who perform housekeeping duties in the rental units or who work at the front desk or reception area where guests ordinarily check in or check out;  </w:t>
      </w:r>
    </w:p>
    <w:p w14:paraId="3FF5BB51" w14:textId="77777777" w:rsidR="00102A02" w:rsidRPr="00053906" w:rsidRDefault="00102A02" w:rsidP="00102A02">
      <w:pPr>
        <w:pStyle w:val="SectionBody"/>
        <w:rPr>
          <w:color w:val="auto"/>
          <w:u w:val="single"/>
        </w:rPr>
      </w:pPr>
      <w:r w:rsidRPr="00053906">
        <w:rPr>
          <w:color w:val="auto"/>
          <w:u w:val="single"/>
        </w:rPr>
        <w:t>(2) By January 1, 2026, implement a procedure for the reporting of suspected human trafficking to the National Human Trafficking Hotline or to a local law enforcement agency; and</w:t>
      </w:r>
    </w:p>
    <w:p w14:paraId="511FFBD9" w14:textId="77777777" w:rsidR="00102A02" w:rsidRPr="00053906" w:rsidRDefault="00102A02" w:rsidP="00102A02">
      <w:pPr>
        <w:pStyle w:val="SectionBody"/>
        <w:rPr>
          <w:color w:val="auto"/>
          <w:u w:val="single"/>
        </w:rPr>
      </w:pPr>
      <w:r w:rsidRPr="00053906">
        <w:rPr>
          <w:color w:val="auto"/>
          <w:u w:val="single"/>
        </w:rPr>
        <w:t>(3) By January 1, 2026, post in a conspicuous location in the establishment which is accessible to employees a human trafficking public awareness sign at least 11 inches by 15 inches in size, printed in an easily legible font and in at least 32-point type, which states in English and Spanish and any other language predominantly spoken in that area which the local board of health deems appropriate substantially the following or similar language having the same meaning:</w:t>
      </w:r>
    </w:p>
    <w:p w14:paraId="530DA379" w14:textId="7A2E2333" w:rsidR="00102A02" w:rsidRPr="00053906" w:rsidRDefault="00102A02" w:rsidP="00102A02">
      <w:pPr>
        <w:pStyle w:val="SectionBody"/>
        <w:rPr>
          <w:color w:val="auto"/>
          <w:u w:val="single"/>
        </w:rPr>
      </w:pPr>
      <w:r w:rsidRPr="00053906">
        <w:rPr>
          <w:color w:val="auto"/>
          <w:u w:val="single"/>
        </w:rPr>
        <w:t>"If you or someone you know is being forced to engage in an activity and cannot leave, whether it is prostitution, housework, farm work, factory work, retail work, restaurant work, or any other activity, call the National Human Trafficking Resource Center at 888-373-7888 or text INFO or HELP to 233-733 to access help and services. Victims of slavery and human trafficking are protected under United States and West Virginia Law</w:t>
      </w:r>
      <w:r w:rsidR="006D0B32">
        <w:rPr>
          <w:color w:val="auto"/>
          <w:u w:val="single"/>
        </w:rPr>
        <w:t>.</w:t>
      </w:r>
      <w:r w:rsidRPr="00053906">
        <w:rPr>
          <w:color w:val="auto"/>
          <w:u w:val="single"/>
        </w:rPr>
        <w:t xml:space="preserve">" </w:t>
      </w:r>
    </w:p>
    <w:p w14:paraId="4D454B86" w14:textId="7BBF6CD8" w:rsidR="00102A02" w:rsidRPr="00053906" w:rsidRDefault="00102A02" w:rsidP="00102A02">
      <w:pPr>
        <w:pStyle w:val="SectionBody"/>
        <w:rPr>
          <w:color w:val="auto"/>
          <w:u w:val="single"/>
        </w:rPr>
      </w:pPr>
      <w:r w:rsidRPr="00053906">
        <w:rPr>
          <w:color w:val="auto"/>
          <w:u w:val="single"/>
        </w:rPr>
        <w:lastRenderedPageBreak/>
        <w:t xml:space="preserve">(b) The human trafficking awareness training </w:t>
      </w:r>
      <w:r w:rsidR="005309A2">
        <w:rPr>
          <w:color w:val="auto"/>
          <w:u w:val="single"/>
        </w:rPr>
        <w:t>permitted</w:t>
      </w:r>
      <w:r w:rsidRPr="00053906">
        <w:rPr>
          <w:color w:val="auto"/>
          <w:u w:val="single"/>
        </w:rPr>
        <w:t xml:space="preserve"> under this section shall include, at a minimum, all of the following:</w:t>
      </w:r>
    </w:p>
    <w:p w14:paraId="766F231A" w14:textId="77777777" w:rsidR="00102A02" w:rsidRPr="00053906" w:rsidRDefault="00102A02" w:rsidP="00102A02">
      <w:pPr>
        <w:pStyle w:val="SectionBody"/>
        <w:rPr>
          <w:color w:val="auto"/>
          <w:u w:val="single"/>
        </w:rPr>
      </w:pPr>
      <w:r w:rsidRPr="00053906">
        <w:rPr>
          <w:color w:val="auto"/>
          <w:u w:val="single"/>
        </w:rPr>
        <w:t>(1) The definition of human trafficking and the difference between the two forms of human trafficking: sex trafficking and labor trafficking;</w:t>
      </w:r>
    </w:p>
    <w:p w14:paraId="20A28AF7" w14:textId="77777777" w:rsidR="00102A02" w:rsidRPr="00053906" w:rsidRDefault="00102A02" w:rsidP="00102A02">
      <w:pPr>
        <w:pStyle w:val="SectionBody"/>
        <w:rPr>
          <w:color w:val="auto"/>
          <w:u w:val="single"/>
        </w:rPr>
      </w:pPr>
      <w:r w:rsidRPr="00053906">
        <w:rPr>
          <w:color w:val="auto"/>
          <w:u w:val="single"/>
        </w:rPr>
        <w:t>(2) Guidance specific to the hotel and public lodging sector concerning how to identify individuals who may be victims of human trafficking; and</w:t>
      </w:r>
    </w:p>
    <w:p w14:paraId="781B5AE1" w14:textId="6A1A2187" w:rsidR="00102A02" w:rsidRPr="00053906" w:rsidRDefault="00102A02" w:rsidP="00B8517D">
      <w:pPr>
        <w:pStyle w:val="SectionBody"/>
        <w:rPr>
          <w:color w:val="auto"/>
          <w:u w:val="single"/>
        </w:rPr>
      </w:pPr>
      <w:r w:rsidRPr="00053906">
        <w:rPr>
          <w:color w:val="auto"/>
          <w:u w:val="single"/>
        </w:rPr>
        <w:t>(3) Guidance concerning the role of the employees of a hotel or public lodging establishment in reporting and responding to suspected human trafficking.</w:t>
      </w:r>
    </w:p>
    <w:p w14:paraId="10E2C16B" w14:textId="7CDCF261" w:rsidR="00102A02" w:rsidRPr="00053906" w:rsidRDefault="00102A02" w:rsidP="00102A02">
      <w:pPr>
        <w:pStyle w:val="SectionBody"/>
        <w:rPr>
          <w:color w:val="auto"/>
          <w:u w:val="single"/>
        </w:rPr>
      </w:pPr>
      <w:r w:rsidRPr="00053906">
        <w:rPr>
          <w:color w:val="auto"/>
          <w:u w:val="single"/>
        </w:rPr>
        <w:t>(</w:t>
      </w:r>
      <w:r w:rsidR="00B8517D">
        <w:rPr>
          <w:color w:val="auto"/>
          <w:u w:val="single"/>
        </w:rPr>
        <w:t>c</w:t>
      </w:r>
      <w:r w:rsidRPr="00053906">
        <w:rPr>
          <w:color w:val="auto"/>
          <w:u w:val="single"/>
        </w:rPr>
        <w:t>) This section does not establish a private cause of action.  This section does not alter or limit any other existing remedies available to survivors of human trafficking.</w:t>
      </w:r>
    </w:p>
    <w:p w14:paraId="6622EC01" w14:textId="513AD409" w:rsidR="00102A02" w:rsidRPr="00053906" w:rsidRDefault="00102A02" w:rsidP="00102A02">
      <w:pPr>
        <w:pStyle w:val="SectionBody"/>
        <w:rPr>
          <w:color w:val="auto"/>
        </w:rPr>
      </w:pPr>
      <w:r w:rsidRPr="00053906">
        <w:rPr>
          <w:color w:val="auto"/>
          <w:u w:val="single"/>
        </w:rPr>
        <w:t>(</w:t>
      </w:r>
      <w:r w:rsidR="00B8517D">
        <w:rPr>
          <w:color w:val="auto"/>
          <w:u w:val="single"/>
        </w:rPr>
        <w:t>d</w:t>
      </w:r>
      <w:r w:rsidRPr="00053906">
        <w:rPr>
          <w:color w:val="auto"/>
          <w:u w:val="single"/>
        </w:rPr>
        <w:t xml:space="preserve">) The Bureau for Public Health may propose rules for legislative approval in accordance with §29A-3-1 </w:t>
      </w:r>
      <w:r w:rsidRPr="00053906">
        <w:rPr>
          <w:i/>
          <w:iCs/>
          <w:color w:val="auto"/>
          <w:u w:val="single"/>
        </w:rPr>
        <w:t>et seq.</w:t>
      </w:r>
      <w:r w:rsidRPr="00053906">
        <w:rPr>
          <w:color w:val="auto"/>
          <w:u w:val="single"/>
        </w:rPr>
        <w:t xml:space="preserve"> as it deems necessary to carry out the provisions of this section. The bureau may promulgate emergency rules pursuant to the provisions of §29A-3-15 as it deems necessary.</w:t>
      </w:r>
    </w:p>
    <w:p w14:paraId="64C4BCCD" w14:textId="77777777" w:rsidR="00102A02" w:rsidRPr="00053906" w:rsidRDefault="00102A02" w:rsidP="00102A02">
      <w:pPr>
        <w:pStyle w:val="Note"/>
        <w:rPr>
          <w:color w:val="auto"/>
        </w:rPr>
      </w:pPr>
    </w:p>
    <w:p w14:paraId="6A8BE787" w14:textId="097EBC1C" w:rsidR="00102A02" w:rsidRPr="00053906" w:rsidRDefault="00102A02" w:rsidP="00102A02">
      <w:pPr>
        <w:pStyle w:val="Note"/>
        <w:rPr>
          <w:color w:val="auto"/>
        </w:rPr>
      </w:pPr>
      <w:r w:rsidRPr="00053906">
        <w:rPr>
          <w:color w:val="auto"/>
        </w:rPr>
        <w:t xml:space="preserve">NOTE: The purpose of this bill is to </w:t>
      </w:r>
      <w:r w:rsidR="00903104">
        <w:rPr>
          <w:color w:val="auto"/>
        </w:rPr>
        <w:t>permit</w:t>
      </w:r>
      <w:r w:rsidRPr="00053906">
        <w:rPr>
          <w:color w:val="auto"/>
        </w:rPr>
        <w:t xml:space="preserve"> a hotel or public lodging establishment to provide annual training regarding human trafficking awareness to employees and to provide for rulemaking.</w:t>
      </w:r>
    </w:p>
    <w:p w14:paraId="2A4C0A3D" w14:textId="443A6DC8" w:rsidR="00102A02" w:rsidRPr="00114E8B" w:rsidRDefault="00102A02" w:rsidP="00114E8B">
      <w:pPr>
        <w:pStyle w:val="Note"/>
        <w:rPr>
          <w:color w:val="auto"/>
        </w:rPr>
      </w:pPr>
      <w:r w:rsidRPr="00053906">
        <w:rPr>
          <w:color w:val="auto"/>
        </w:rPr>
        <w:t>Strike-throughs indicate language that would be stricken from a heading or the present law and underscoring indicates new language that would be added.</w:t>
      </w:r>
    </w:p>
    <w:sectPr w:rsidR="00102A02" w:rsidRPr="00114E8B" w:rsidSect="00102A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CF3B" w14:textId="77777777" w:rsidR="00F274B4" w:rsidRPr="00B844FE" w:rsidRDefault="00F274B4" w:rsidP="00B844FE">
      <w:r>
        <w:separator/>
      </w:r>
    </w:p>
  </w:endnote>
  <w:endnote w:type="continuationSeparator" w:id="0">
    <w:p w14:paraId="46176253" w14:textId="77777777" w:rsidR="00F274B4" w:rsidRPr="00B844FE" w:rsidRDefault="00F274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8EB0" w14:textId="77777777" w:rsidR="00102A02" w:rsidRDefault="00102A02" w:rsidP="00D14F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CCC73C" w14:textId="77777777" w:rsidR="00102A02" w:rsidRPr="00102A02" w:rsidRDefault="00102A02" w:rsidP="0010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7395" w14:textId="77777777" w:rsidR="00102A02" w:rsidRDefault="00102A02" w:rsidP="00D14F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8A0B5E" w14:textId="77777777" w:rsidR="00102A02" w:rsidRPr="00102A02" w:rsidRDefault="00102A02" w:rsidP="0010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43E5" w14:textId="77777777" w:rsidR="00F274B4" w:rsidRPr="00B844FE" w:rsidRDefault="00F274B4" w:rsidP="00B844FE">
      <w:r>
        <w:separator/>
      </w:r>
    </w:p>
  </w:footnote>
  <w:footnote w:type="continuationSeparator" w:id="0">
    <w:p w14:paraId="4FA3385F" w14:textId="77777777" w:rsidR="00F274B4" w:rsidRPr="00B844FE" w:rsidRDefault="00F274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4230" w14:textId="77777777" w:rsidR="00102A02" w:rsidRPr="00102A02" w:rsidRDefault="00102A02" w:rsidP="00102A02">
    <w:pPr>
      <w:pStyle w:val="Header"/>
    </w:pPr>
    <w:r>
      <w:t>CS for SB 173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4340" w14:textId="77777777" w:rsidR="00102A02" w:rsidRPr="00102A02" w:rsidRDefault="00102A02" w:rsidP="00102A02">
    <w:pPr>
      <w:pStyle w:val="Header"/>
    </w:pPr>
    <w:r>
      <w:t>CS for SB 173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4"/>
    <w:rsid w:val="00002112"/>
    <w:rsid w:val="0000526A"/>
    <w:rsid w:val="00024210"/>
    <w:rsid w:val="00085D22"/>
    <w:rsid w:val="000B23DA"/>
    <w:rsid w:val="000C5C77"/>
    <w:rsid w:val="0010070F"/>
    <w:rsid w:val="00101274"/>
    <w:rsid w:val="00102A02"/>
    <w:rsid w:val="00114E8B"/>
    <w:rsid w:val="0012246A"/>
    <w:rsid w:val="0015112E"/>
    <w:rsid w:val="001552E7"/>
    <w:rsid w:val="001566B4"/>
    <w:rsid w:val="00175B38"/>
    <w:rsid w:val="001A56DA"/>
    <w:rsid w:val="001C279E"/>
    <w:rsid w:val="001D459E"/>
    <w:rsid w:val="0020639A"/>
    <w:rsid w:val="00230763"/>
    <w:rsid w:val="00251E66"/>
    <w:rsid w:val="0027011C"/>
    <w:rsid w:val="00274200"/>
    <w:rsid w:val="00275740"/>
    <w:rsid w:val="0029796F"/>
    <w:rsid w:val="002A0269"/>
    <w:rsid w:val="002C22E6"/>
    <w:rsid w:val="002D2616"/>
    <w:rsid w:val="00301F44"/>
    <w:rsid w:val="00303684"/>
    <w:rsid w:val="003143F5"/>
    <w:rsid w:val="00314854"/>
    <w:rsid w:val="003567DF"/>
    <w:rsid w:val="00365920"/>
    <w:rsid w:val="003707B9"/>
    <w:rsid w:val="003C51CD"/>
    <w:rsid w:val="00410475"/>
    <w:rsid w:val="004247A2"/>
    <w:rsid w:val="004B2795"/>
    <w:rsid w:val="004C13DD"/>
    <w:rsid w:val="004E3441"/>
    <w:rsid w:val="005309A2"/>
    <w:rsid w:val="00571DC3"/>
    <w:rsid w:val="005A1083"/>
    <w:rsid w:val="005A5366"/>
    <w:rsid w:val="005D50AF"/>
    <w:rsid w:val="006355B9"/>
    <w:rsid w:val="00637E73"/>
    <w:rsid w:val="006471C6"/>
    <w:rsid w:val="006565E8"/>
    <w:rsid w:val="006865E9"/>
    <w:rsid w:val="00691F3E"/>
    <w:rsid w:val="00694BFB"/>
    <w:rsid w:val="006A106B"/>
    <w:rsid w:val="006C523D"/>
    <w:rsid w:val="006D0B32"/>
    <w:rsid w:val="006D4036"/>
    <w:rsid w:val="007E02CF"/>
    <w:rsid w:val="007F1CF5"/>
    <w:rsid w:val="0081249D"/>
    <w:rsid w:val="00834EDE"/>
    <w:rsid w:val="008736AA"/>
    <w:rsid w:val="008D275D"/>
    <w:rsid w:val="00903104"/>
    <w:rsid w:val="00952402"/>
    <w:rsid w:val="009560CD"/>
    <w:rsid w:val="00980327"/>
    <w:rsid w:val="009F1067"/>
    <w:rsid w:val="00A31E01"/>
    <w:rsid w:val="00A35B03"/>
    <w:rsid w:val="00A527AD"/>
    <w:rsid w:val="00A67585"/>
    <w:rsid w:val="00A718CF"/>
    <w:rsid w:val="00A72E7C"/>
    <w:rsid w:val="00AC2858"/>
    <w:rsid w:val="00AC3B58"/>
    <w:rsid w:val="00AE27A7"/>
    <w:rsid w:val="00AE48A0"/>
    <w:rsid w:val="00AE61BE"/>
    <w:rsid w:val="00AE7F33"/>
    <w:rsid w:val="00AF09E0"/>
    <w:rsid w:val="00B13B46"/>
    <w:rsid w:val="00B16F25"/>
    <w:rsid w:val="00B24422"/>
    <w:rsid w:val="00B80C20"/>
    <w:rsid w:val="00B81A5B"/>
    <w:rsid w:val="00B844FE"/>
    <w:rsid w:val="00B8517D"/>
    <w:rsid w:val="00BC562B"/>
    <w:rsid w:val="00C33014"/>
    <w:rsid w:val="00C33434"/>
    <w:rsid w:val="00C34869"/>
    <w:rsid w:val="00C42EB6"/>
    <w:rsid w:val="00C85096"/>
    <w:rsid w:val="00CB20EF"/>
    <w:rsid w:val="00CC7309"/>
    <w:rsid w:val="00CD12CB"/>
    <w:rsid w:val="00CD36CF"/>
    <w:rsid w:val="00CD3F81"/>
    <w:rsid w:val="00CF1DCA"/>
    <w:rsid w:val="00D50F47"/>
    <w:rsid w:val="00D54447"/>
    <w:rsid w:val="00D579FC"/>
    <w:rsid w:val="00DC4A98"/>
    <w:rsid w:val="00DC7610"/>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274B4"/>
    <w:rsid w:val="00F41CA2"/>
    <w:rsid w:val="00F443C0"/>
    <w:rsid w:val="00F50749"/>
    <w:rsid w:val="00F62EFB"/>
    <w:rsid w:val="00F939A4"/>
    <w:rsid w:val="00FA7B09"/>
    <w:rsid w:val="00FC0CD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0E011"/>
  <w15:chartTrackingRefBased/>
  <w15:docId w15:val="{A10255BE-954B-44F0-A984-D3AAD1F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0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EFB0D1DEA4B17BF6FDB2FE66E12A5"/>
        <w:category>
          <w:name w:val="General"/>
          <w:gallery w:val="placeholder"/>
        </w:category>
        <w:types>
          <w:type w:val="bbPlcHdr"/>
        </w:types>
        <w:behaviors>
          <w:behavior w:val="content"/>
        </w:behaviors>
        <w:guid w:val="{8F476E74-B578-4C55-B9C8-517B2A5044FC}"/>
      </w:docPartPr>
      <w:docPartBody>
        <w:p w:rsidR="001613FD" w:rsidRDefault="001613FD">
          <w:pPr>
            <w:pStyle w:val="EC9EFB0D1DEA4B17BF6FDB2FE66E12A5"/>
          </w:pPr>
          <w:r w:rsidRPr="00B844FE">
            <w:t>Prefix Text</w:t>
          </w:r>
        </w:p>
      </w:docPartBody>
    </w:docPart>
    <w:docPart>
      <w:docPartPr>
        <w:name w:val="E9103004C99F433BAF9ACF65301B4EC0"/>
        <w:category>
          <w:name w:val="General"/>
          <w:gallery w:val="placeholder"/>
        </w:category>
        <w:types>
          <w:type w:val="bbPlcHdr"/>
        </w:types>
        <w:behaviors>
          <w:behavior w:val="content"/>
        </w:behaviors>
        <w:guid w:val="{EA09CE39-F50F-4C15-B9B3-5423EC15D175}"/>
      </w:docPartPr>
      <w:docPartBody>
        <w:p w:rsidR="001613FD" w:rsidRDefault="001613FD">
          <w:pPr>
            <w:pStyle w:val="E9103004C99F433BAF9ACF65301B4EC0"/>
          </w:pPr>
          <w:r w:rsidRPr="00B844FE">
            <w:t>[Type here]</w:t>
          </w:r>
        </w:p>
      </w:docPartBody>
    </w:docPart>
    <w:docPart>
      <w:docPartPr>
        <w:name w:val="16EC3551B98045B39844259032664898"/>
        <w:category>
          <w:name w:val="General"/>
          <w:gallery w:val="placeholder"/>
        </w:category>
        <w:types>
          <w:type w:val="bbPlcHdr"/>
        </w:types>
        <w:behaviors>
          <w:behavior w:val="content"/>
        </w:behaviors>
        <w:guid w:val="{78E4097C-2D8A-4E1A-A111-3BBFBD96CB75}"/>
      </w:docPartPr>
      <w:docPartBody>
        <w:p w:rsidR="001613FD" w:rsidRDefault="001613FD">
          <w:pPr>
            <w:pStyle w:val="16EC3551B98045B39844259032664898"/>
          </w:pPr>
          <w:r w:rsidRPr="00B844FE">
            <w:t>Number</w:t>
          </w:r>
        </w:p>
      </w:docPartBody>
    </w:docPart>
    <w:docPart>
      <w:docPartPr>
        <w:name w:val="1AF87FF871FF476D921287E86EC51A08"/>
        <w:category>
          <w:name w:val="General"/>
          <w:gallery w:val="placeholder"/>
        </w:category>
        <w:types>
          <w:type w:val="bbPlcHdr"/>
        </w:types>
        <w:behaviors>
          <w:behavior w:val="content"/>
        </w:behaviors>
        <w:guid w:val="{9229903A-266C-4B9E-BAA3-2BFA6BE21474}"/>
      </w:docPartPr>
      <w:docPartBody>
        <w:p w:rsidR="001613FD" w:rsidRDefault="001613FD">
          <w:pPr>
            <w:pStyle w:val="1AF87FF871FF476D921287E86EC51A08"/>
          </w:pPr>
          <w:r>
            <w:rPr>
              <w:rStyle w:val="PlaceholderText"/>
            </w:rPr>
            <w:t>February 12, 2025</w:t>
          </w:r>
        </w:p>
      </w:docPartBody>
    </w:docPart>
    <w:docPart>
      <w:docPartPr>
        <w:name w:val="10906C7583304B4993C9AD6EB96CD28F"/>
        <w:category>
          <w:name w:val="General"/>
          <w:gallery w:val="placeholder"/>
        </w:category>
        <w:types>
          <w:type w:val="bbPlcHdr"/>
        </w:types>
        <w:behaviors>
          <w:behavior w:val="content"/>
        </w:behaviors>
        <w:guid w:val="{46B7A8B5-AC6A-4EE6-900C-A6A847DBAE43}"/>
      </w:docPartPr>
      <w:docPartBody>
        <w:p w:rsidR="001613FD" w:rsidRDefault="001613FD">
          <w:pPr>
            <w:pStyle w:val="10906C7583304B4993C9AD6EB96CD28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FD"/>
    <w:rsid w:val="00024210"/>
    <w:rsid w:val="000B23DA"/>
    <w:rsid w:val="001613FD"/>
    <w:rsid w:val="00A67585"/>
    <w:rsid w:val="00AC2858"/>
    <w:rsid w:val="00FC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9EFB0D1DEA4B17BF6FDB2FE66E12A5">
    <w:name w:val="EC9EFB0D1DEA4B17BF6FDB2FE66E12A5"/>
  </w:style>
  <w:style w:type="paragraph" w:customStyle="1" w:styleId="E9103004C99F433BAF9ACF65301B4EC0">
    <w:name w:val="E9103004C99F433BAF9ACF65301B4EC0"/>
  </w:style>
  <w:style w:type="paragraph" w:customStyle="1" w:styleId="16EC3551B98045B39844259032664898">
    <w:name w:val="16EC3551B98045B39844259032664898"/>
  </w:style>
  <w:style w:type="character" w:styleId="PlaceholderText">
    <w:name w:val="Placeholder Text"/>
    <w:basedOn w:val="DefaultParagraphFont"/>
    <w:uiPriority w:val="99"/>
    <w:semiHidden/>
    <w:rsid w:val="001613FD"/>
    <w:rPr>
      <w:color w:val="808080"/>
    </w:rPr>
  </w:style>
  <w:style w:type="paragraph" w:customStyle="1" w:styleId="1AF87FF871FF476D921287E86EC51A08">
    <w:name w:val="1AF87FF871FF476D921287E86EC51A08"/>
  </w:style>
  <w:style w:type="paragraph" w:customStyle="1" w:styleId="10906C7583304B4993C9AD6EB96CD28F">
    <w:name w:val="10906C7583304B4993C9AD6EB96CD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548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3</cp:revision>
  <cp:lastPrinted>2025-02-18T20:35:00Z</cp:lastPrinted>
  <dcterms:created xsi:type="dcterms:W3CDTF">2025-02-18T20:39:00Z</dcterms:created>
  <dcterms:modified xsi:type="dcterms:W3CDTF">2025-02-19T18:34:00Z</dcterms:modified>
</cp:coreProperties>
</file>